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D" w:rsidRPr="00201485" w:rsidRDefault="005C1C1D" w:rsidP="005D54E3">
      <w:pPr>
        <w:pStyle w:val="Heading1"/>
        <w:spacing w:line="240" w:lineRule="auto"/>
        <w:ind w:firstLine="708"/>
        <w:rPr>
          <w:rFonts w:ascii="Arial" w:hAnsi="Arial" w:cs="Arial"/>
          <w:sz w:val="56"/>
          <w:szCs w:val="56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5.6pt;margin-top:2.95pt;width:115.5pt;height:113.8pt;z-index:-251658240">
            <v:imagedata r:id="rId6" o:title=""/>
            <w10:wrap type="square"/>
          </v:shape>
        </w:pict>
      </w:r>
      <w:r>
        <w:rPr>
          <w:rFonts w:ascii="Arial" w:hAnsi="Arial" w:cs="Arial"/>
          <w:sz w:val="56"/>
          <w:szCs w:val="56"/>
        </w:rPr>
        <w:t xml:space="preserve"> </w:t>
      </w:r>
      <w:r w:rsidRPr="00201485">
        <w:rPr>
          <w:rFonts w:ascii="Arial" w:hAnsi="Arial" w:cs="Arial"/>
          <w:sz w:val="56"/>
          <w:szCs w:val="56"/>
        </w:rPr>
        <w:t>PŘIHLÁŠKA</w:t>
      </w:r>
    </w:p>
    <w:p w:rsidR="005C1C1D" w:rsidRDefault="005C1C1D" w:rsidP="005D54E3">
      <w:pPr>
        <w:pStyle w:val="Heading1"/>
        <w:spacing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   </w:t>
      </w:r>
      <w:r w:rsidRPr="00133806">
        <w:rPr>
          <w:rFonts w:ascii="Arial" w:hAnsi="Arial" w:cs="Arial"/>
          <w:sz w:val="48"/>
          <w:szCs w:val="48"/>
        </w:rPr>
        <w:t>DO ZO ČSCH</w:t>
      </w:r>
    </w:p>
    <w:p w:rsidR="005C1C1D" w:rsidRPr="00201485" w:rsidRDefault="005C1C1D" w:rsidP="00201485"/>
    <w:p w:rsidR="005C1C1D" w:rsidRDefault="005C1C1D" w:rsidP="00A96FAF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5C1C1D" w:rsidRDefault="005C1C1D" w:rsidP="00A96FAF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225FB5">
        <w:rPr>
          <w:rFonts w:ascii="Arial" w:hAnsi="Arial" w:cs="Arial"/>
          <w:b/>
          <w:bCs/>
          <w:sz w:val="32"/>
          <w:szCs w:val="32"/>
        </w:rPr>
        <w:t xml:space="preserve">Přihlašuji se tímto ke členství v Českém svazu chovatelů, </w:t>
      </w:r>
    </w:p>
    <w:p w:rsidR="005C1C1D" w:rsidRPr="00225FB5" w:rsidRDefault="005C1C1D" w:rsidP="00A96FAF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225FB5">
        <w:rPr>
          <w:rFonts w:ascii="Arial" w:hAnsi="Arial" w:cs="Arial"/>
          <w:b/>
          <w:bCs/>
          <w:sz w:val="32"/>
          <w:szCs w:val="32"/>
        </w:rPr>
        <w:t>základní organizaci v</w:t>
      </w:r>
      <w:r>
        <w:rPr>
          <w:rFonts w:ascii="Arial" w:hAnsi="Arial" w:cs="Arial"/>
          <w:b/>
          <w:bCs/>
          <w:sz w:val="32"/>
          <w:szCs w:val="32"/>
        </w:rPr>
        <w:t>……………</w:t>
      </w:r>
    </w:p>
    <w:p w:rsidR="005C1C1D" w:rsidRDefault="005C1C1D" w:rsidP="0013380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Jméno a příjmení ………………………………………………………………………….</w:t>
      </w:r>
    </w:p>
    <w:p w:rsidR="005C1C1D" w:rsidRDefault="005C1C1D" w:rsidP="001338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 narození: …………………………………………………………………………..</w:t>
      </w:r>
    </w:p>
    <w:p w:rsidR="005C1C1D" w:rsidRDefault="005C1C1D" w:rsidP="001338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Bydliště i s PSČ ……………………………………………………………………………</w:t>
      </w:r>
    </w:p>
    <w:p w:rsidR="005C1C1D" w:rsidRDefault="005C1C1D" w:rsidP="001338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 ……………………………………, e-mail……………………………………….</w:t>
      </w:r>
    </w:p>
    <w:p w:rsidR="005C1C1D" w:rsidRDefault="005C1C1D" w:rsidP="001338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Chovaná čistokrevná zvířata </w:t>
      </w:r>
      <w:r>
        <w:rPr>
          <w:rFonts w:ascii="Arial" w:hAnsi="Arial" w:cs="Arial"/>
          <w:i/>
          <w:iCs/>
          <w:sz w:val="28"/>
          <w:szCs w:val="28"/>
        </w:rPr>
        <w:t>(vypište celým názvem i barevné rázy)</w:t>
      </w:r>
      <w:r>
        <w:rPr>
          <w:rFonts w:ascii="Arial" w:hAnsi="Arial" w:cs="Arial"/>
          <w:sz w:val="28"/>
          <w:szCs w:val="28"/>
        </w:rPr>
        <w:t>:</w:t>
      </w:r>
    </w:p>
    <w:p w:rsidR="005C1C1D" w:rsidRDefault="005C1C1D" w:rsidP="001338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</w:t>
      </w:r>
    </w:p>
    <w:p w:rsidR="005C1C1D" w:rsidRDefault="005C1C1D" w:rsidP="001338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</w:t>
      </w:r>
    </w:p>
    <w:p w:rsidR="005C1C1D" w:rsidRDefault="005C1C1D" w:rsidP="001338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</w:t>
      </w:r>
    </w:p>
    <w:p w:rsidR="005C1C1D" w:rsidRDefault="005C1C1D" w:rsidP="001338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</w:t>
      </w:r>
    </w:p>
    <w:p w:rsidR="005C1C1D" w:rsidRDefault="005C1C1D" w:rsidP="001338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</w:t>
      </w:r>
    </w:p>
    <w:p w:rsidR="005C1C1D" w:rsidRDefault="005C1C1D" w:rsidP="001338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Můžete uvést i například ovce, kozy, okrasnou vodní drůbež, okrasnou hrabavou drůbež, okrasné ptactvo atd..</w:t>
      </w:r>
    </w:p>
    <w:p w:rsidR="005C1C1D" w:rsidRPr="00A855DD" w:rsidRDefault="005C1C1D" w:rsidP="00133806">
      <w:pPr>
        <w:jc w:val="both"/>
        <w:rPr>
          <w:rFonts w:ascii="Arial" w:hAnsi="Arial" w:cs="Arial"/>
          <w:sz w:val="20"/>
          <w:szCs w:val="20"/>
        </w:rPr>
      </w:pPr>
    </w:p>
    <w:p w:rsidR="005C1C1D" w:rsidRDefault="005C1C1D" w:rsidP="001338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MěO ČSCH PRAHA, provozuje své internetové stránky, na nichž jsou uvedena jména členů, kontakty na ně a jimi chovaná zvířata, která se tak dostanou do povědomí široké veřejnosti. Proto svým podpisem dáváte své osobní údaje (samozřejmě mimo data narození) k dispozici.</w:t>
      </w:r>
    </w:p>
    <w:p w:rsidR="005C1C1D" w:rsidRDefault="005C1C1D" w:rsidP="00133806">
      <w:pPr>
        <w:jc w:val="both"/>
        <w:rPr>
          <w:rFonts w:ascii="Arial" w:hAnsi="Arial" w:cs="Arial"/>
          <w:sz w:val="24"/>
          <w:szCs w:val="24"/>
        </w:rPr>
      </w:pPr>
    </w:p>
    <w:p w:rsidR="005C1C1D" w:rsidRDefault="005C1C1D" w:rsidP="00133806">
      <w:pPr>
        <w:jc w:val="both"/>
        <w:rPr>
          <w:rFonts w:ascii="Arial" w:hAnsi="Arial" w:cs="Arial"/>
          <w:sz w:val="24"/>
          <w:szCs w:val="24"/>
        </w:rPr>
      </w:pPr>
    </w:p>
    <w:p w:rsidR="005C1C1D" w:rsidRDefault="005C1C1D" w:rsidP="00133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…………………………………………..                                  ..………………………………………...</w:t>
      </w:r>
    </w:p>
    <w:p w:rsidR="005C1C1D" w:rsidRDefault="005C1C1D" w:rsidP="0013380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podpis žadatele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u osob mladších 18 let podpis jejich zákonného zástupce</w:t>
      </w:r>
    </w:p>
    <w:p w:rsidR="005C1C1D" w:rsidRDefault="005C1C1D" w:rsidP="0013380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C1C1D" w:rsidRDefault="005C1C1D" w:rsidP="0013380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C1C1D" w:rsidRDefault="005C1C1D" w:rsidP="00133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1C1D" w:rsidRPr="00806E9D" w:rsidRDefault="005C1C1D" w:rsidP="00133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Pečlivě a čitelně vyplněnou přihlášku doručte na adresu jednatele ZO: </w:t>
      </w:r>
    </w:p>
    <w:p w:rsidR="005C1C1D" w:rsidRPr="00225FB5" w:rsidRDefault="005C1C1D" w:rsidP="00133806">
      <w:pPr>
        <w:jc w:val="both"/>
        <w:rPr>
          <w:rFonts w:ascii="Arial" w:hAnsi="Arial" w:cs="Arial"/>
          <w:sz w:val="24"/>
          <w:szCs w:val="24"/>
        </w:rPr>
      </w:pPr>
    </w:p>
    <w:sectPr w:rsidR="005C1C1D" w:rsidRPr="00225FB5" w:rsidSect="00806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C1D" w:rsidRDefault="005C1C1D" w:rsidP="007A6278">
      <w:pPr>
        <w:spacing w:after="0" w:line="240" w:lineRule="auto"/>
      </w:pPr>
      <w:r>
        <w:separator/>
      </w:r>
    </w:p>
  </w:endnote>
  <w:endnote w:type="continuationSeparator" w:id="0">
    <w:p w:rsidR="005C1C1D" w:rsidRDefault="005C1C1D" w:rsidP="007A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1D" w:rsidRDefault="005C1C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1D" w:rsidRDefault="005C1C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1D" w:rsidRDefault="005C1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C1D" w:rsidRDefault="005C1C1D" w:rsidP="007A6278">
      <w:pPr>
        <w:spacing w:after="0" w:line="240" w:lineRule="auto"/>
      </w:pPr>
      <w:r>
        <w:separator/>
      </w:r>
    </w:p>
  </w:footnote>
  <w:footnote w:type="continuationSeparator" w:id="0">
    <w:p w:rsidR="005C1C1D" w:rsidRDefault="005C1C1D" w:rsidP="007A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1D" w:rsidRDefault="005C1C1D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13752" o:spid="_x0000_s2049" type="#_x0000_t75" style="position:absolute;margin-left:0;margin-top:0;width:510.1pt;height:510.1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1D" w:rsidRDefault="005C1C1D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13753" o:spid="_x0000_s2050" type="#_x0000_t75" style="position:absolute;margin-left:0;margin-top:0;width:510.1pt;height:510.1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1D" w:rsidRDefault="005C1C1D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13751" o:spid="_x0000_s2051" type="#_x0000_t75" style="position:absolute;margin-left:0;margin-top:0;width:510.1pt;height:510.1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78"/>
    <w:rsid w:val="00133806"/>
    <w:rsid w:val="00174FCC"/>
    <w:rsid w:val="001F5ACC"/>
    <w:rsid w:val="00201485"/>
    <w:rsid w:val="00225FB5"/>
    <w:rsid w:val="002408AC"/>
    <w:rsid w:val="002924DF"/>
    <w:rsid w:val="002B0E83"/>
    <w:rsid w:val="002F2648"/>
    <w:rsid w:val="00351143"/>
    <w:rsid w:val="00363614"/>
    <w:rsid w:val="00392226"/>
    <w:rsid w:val="00395C96"/>
    <w:rsid w:val="003E07DE"/>
    <w:rsid w:val="005A5B14"/>
    <w:rsid w:val="005C1C1D"/>
    <w:rsid w:val="005D54E3"/>
    <w:rsid w:val="00605B39"/>
    <w:rsid w:val="0061645F"/>
    <w:rsid w:val="0068472B"/>
    <w:rsid w:val="006E6F21"/>
    <w:rsid w:val="007A6278"/>
    <w:rsid w:val="00806E9D"/>
    <w:rsid w:val="008619BA"/>
    <w:rsid w:val="00874036"/>
    <w:rsid w:val="008F07A3"/>
    <w:rsid w:val="0096437C"/>
    <w:rsid w:val="009F026E"/>
    <w:rsid w:val="00A855DD"/>
    <w:rsid w:val="00A96FAF"/>
    <w:rsid w:val="00B52B7D"/>
    <w:rsid w:val="00B6165C"/>
    <w:rsid w:val="00DA650E"/>
    <w:rsid w:val="00E13E07"/>
    <w:rsid w:val="00F55659"/>
    <w:rsid w:val="00FC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2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3614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63614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A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278"/>
  </w:style>
  <w:style w:type="paragraph" w:styleId="Footer">
    <w:name w:val="footer"/>
    <w:basedOn w:val="Normal"/>
    <w:link w:val="FooterChar"/>
    <w:uiPriority w:val="99"/>
    <w:rsid w:val="007A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78"/>
  </w:style>
  <w:style w:type="paragraph" w:styleId="BalloonText">
    <w:name w:val="Balloon Text"/>
    <w:basedOn w:val="Normal"/>
    <w:link w:val="BalloonTextChar"/>
    <w:uiPriority w:val="99"/>
    <w:semiHidden/>
    <w:rsid w:val="007A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06E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177</Words>
  <Characters>1049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PŘIHLÁŠKA</dc:title>
  <dc:subject/>
  <dc:creator>Miloslav Procházka</dc:creator>
  <cp:keywords/>
  <dc:description/>
  <cp:lastModifiedBy>f-s</cp:lastModifiedBy>
  <cp:revision>3</cp:revision>
  <dcterms:created xsi:type="dcterms:W3CDTF">2013-04-07T20:52:00Z</dcterms:created>
  <dcterms:modified xsi:type="dcterms:W3CDTF">2013-06-22T22:38:00Z</dcterms:modified>
</cp:coreProperties>
</file>